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E112" w14:textId="5EA61EE4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Cs w:val="20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Cs w:val="20"/>
          <w:lang w:val="en-GB"/>
        </w:rPr>
        <w:t>Declaration of consent</w:t>
      </w:r>
      <w:r w:rsidR="00973006" w:rsidRPr="00973006">
        <w:rPr>
          <w:rFonts w:ascii="Verdana-Bold" w:hAnsi="Verdana-Bold" w:cs="Verdana-Bold"/>
          <w:b/>
          <w:bCs/>
          <w:color w:val="000000"/>
          <w:szCs w:val="20"/>
          <w:lang w:val="en-GB"/>
        </w:rPr>
        <w:t xml:space="preserve"> o</w:t>
      </w:r>
      <w:r w:rsidR="00973006">
        <w:rPr>
          <w:rFonts w:ascii="Verdana-Bold" w:hAnsi="Verdana-Bold" w:cs="Verdana-Bold"/>
          <w:b/>
          <w:bCs/>
          <w:color w:val="000000"/>
          <w:szCs w:val="20"/>
          <w:lang w:val="en-GB"/>
        </w:rPr>
        <w:t>f the creator</w:t>
      </w:r>
    </w:p>
    <w:p w14:paraId="4A835CC9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Cs w:val="20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Cs w:val="20"/>
          <w:lang w:val="en-GB"/>
        </w:rPr>
        <w:t>for the use of photos and films</w:t>
      </w:r>
    </w:p>
    <w:p w14:paraId="2C8B5E91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9B7A874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15C66ACC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7FBC2F0" w14:textId="00DA9A31" w:rsidR="00411B11" w:rsidRPr="00973006" w:rsidRDefault="00411B11" w:rsidP="00411B11">
      <w:pPr>
        <w:rPr>
          <w:rFonts w:ascii="Verdana-Bold" w:hAnsi="Verdana-Bold" w:cs="Verdana-Bold"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I hereby agree that the </w:t>
      </w: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photos or films</w:t>
      </w:r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taken </w:t>
      </w:r>
      <w:r w:rsidR="008F675B"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>by</w:t>
      </w:r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me on:</w:t>
      </w:r>
    </w:p>
    <w:p w14:paraId="10725F2F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EBA5A6E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1E2BE4F6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14FB7149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973006">
        <w:rPr>
          <w:rFonts w:ascii="Verdana-Bold" w:hAnsi="Verdana-Bold" w:cs="Verdana-Bold"/>
          <w:color w:val="000000"/>
          <w:sz w:val="16"/>
          <w:szCs w:val="16"/>
          <w:lang w:val="en-GB"/>
        </w:rPr>
        <w:t>Date and place</w:t>
      </w:r>
    </w:p>
    <w:p w14:paraId="0D35AEAD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F7ADC51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762F57B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A70324B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>may be used by the Evangelical Lutheran Church of Hanover for the following purposes:</w:t>
      </w:r>
    </w:p>
    <w:p w14:paraId="3D465371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</w:p>
    <w:p w14:paraId="4DFBFAFB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>•</w:t>
      </w: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ab/>
        <w:t>Print publications in information materials of the Evangelical Lutheran Church of Hanover</w:t>
      </w:r>
    </w:p>
    <w:p w14:paraId="56D83C5C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>•</w:t>
      </w: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ab/>
        <w:t>Publications on the website of the Evangelical Lutheran Church of Hanover</w:t>
      </w:r>
    </w:p>
    <w:p w14:paraId="409072B5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</w:p>
    <w:p w14:paraId="008D6911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9"/>
          <w:szCs w:val="19"/>
          <w:lang w:val="en-GB"/>
        </w:rPr>
      </w:pPr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 xml:space="preserve">There is no right </w:t>
      </w:r>
      <w:proofErr w:type="gramStart"/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>with regard to</w:t>
      </w:r>
      <w:proofErr w:type="gramEnd"/>
      <w:r w:rsidRPr="00973006">
        <w:rPr>
          <w:rFonts w:ascii="Verdana-Bold" w:hAnsi="Verdana-Bold" w:cs="Verdana-Bold"/>
          <w:color w:val="000000"/>
          <w:sz w:val="19"/>
          <w:szCs w:val="19"/>
          <w:lang w:val="en-GB"/>
        </w:rPr>
        <w:t xml:space="preserve"> publication. No fee will be paid.</w:t>
      </w:r>
    </w:p>
    <w:p w14:paraId="4C046673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FDB293C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5C9D7D5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B69FBF1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0BF3263E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973006">
        <w:rPr>
          <w:rFonts w:ascii="Verdana-Bold" w:hAnsi="Verdana-Bold" w:cs="Verdana-Bold"/>
          <w:color w:val="000000"/>
          <w:sz w:val="16"/>
          <w:szCs w:val="16"/>
          <w:lang w:val="en-GB"/>
        </w:rPr>
        <w:t>First name and surname</w:t>
      </w:r>
    </w:p>
    <w:p w14:paraId="0A0EDC43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724B19B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5BE7B26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078733C1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973006">
        <w:rPr>
          <w:rFonts w:ascii="Verdana-Bold" w:hAnsi="Verdana-Bold" w:cs="Verdana-Bold"/>
          <w:color w:val="000000"/>
          <w:sz w:val="16"/>
          <w:szCs w:val="16"/>
          <w:lang w:val="en-GB"/>
        </w:rPr>
        <w:t>Full address</w:t>
      </w:r>
    </w:p>
    <w:p w14:paraId="68D92982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6E1A5B7B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0434762C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__________________________________________________________</w:t>
      </w:r>
    </w:p>
    <w:p w14:paraId="6BA62C74" w14:textId="77777777" w:rsidR="00411B11" w:rsidRPr="00973006" w:rsidRDefault="00411B11" w:rsidP="00411B11">
      <w:pPr>
        <w:rPr>
          <w:rFonts w:ascii="Verdana-Bold" w:hAnsi="Verdana-Bold" w:cs="Verdana-Bold"/>
          <w:color w:val="000000"/>
          <w:sz w:val="16"/>
          <w:szCs w:val="16"/>
          <w:lang w:val="en-GB"/>
        </w:rPr>
      </w:pPr>
      <w:r w:rsidRPr="00973006">
        <w:rPr>
          <w:rFonts w:ascii="Verdana-Bold" w:hAnsi="Verdana-Bold" w:cs="Verdana-Bold"/>
          <w:color w:val="000000"/>
          <w:sz w:val="16"/>
          <w:szCs w:val="16"/>
          <w:lang w:val="en-GB"/>
        </w:rPr>
        <w:t>Email address / phone</w:t>
      </w:r>
    </w:p>
    <w:p w14:paraId="6104605D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FF1C44C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790482C1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3D191CBA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  <w:t>Declaration of copyright and rights of use</w:t>
      </w:r>
    </w:p>
    <w:p w14:paraId="076FD3BB" w14:textId="77777777" w:rsidR="00411B11" w:rsidRPr="00973006" w:rsidRDefault="00411B11" w:rsidP="00B56C06">
      <w:pPr>
        <w:jc w:val="both"/>
        <w:rPr>
          <w:rFonts w:ascii="Verdana-Bold" w:hAnsi="Verdana-Bold" w:cs="Verdana-Bold"/>
          <w:color w:val="000000"/>
          <w:sz w:val="18"/>
          <w:szCs w:val="18"/>
          <w:lang w:val="en-GB"/>
        </w:rPr>
      </w:pPr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I hereby declare that I hold all rights to the photos or films submitted. The photos and films are free of third-party rights. I hereby grant the Evangelical Lutheran Church of Hanover the non-exclusive rights of use, unlimited in terms of space, </w:t>
      </w:r>
      <w:proofErr w:type="gramStart"/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>time</w:t>
      </w:r>
      <w:proofErr w:type="gramEnd"/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and content, including the right to edit the photos and films. This also includes the use of the photos and films for print and online publications. The copyrights remain </w:t>
      </w:r>
      <w:proofErr w:type="gramStart"/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>unaffected</w:t>
      </w:r>
      <w:proofErr w:type="gramEnd"/>
      <w:r w:rsidRPr="00973006">
        <w:rPr>
          <w:rFonts w:ascii="Verdana-Bold" w:hAnsi="Verdana-Bold" w:cs="Verdana-Bold"/>
          <w:color w:val="000000"/>
          <w:sz w:val="18"/>
          <w:szCs w:val="18"/>
          <w:lang w:val="en-GB"/>
        </w:rPr>
        <w:t xml:space="preserve"> and the name of the author is mentioned in the publication.</w:t>
      </w:r>
    </w:p>
    <w:p w14:paraId="681A5D56" w14:textId="77777777" w:rsidR="00411B11" w:rsidRPr="00973006" w:rsidRDefault="00411B11" w:rsidP="00B56C06">
      <w:pPr>
        <w:jc w:val="both"/>
        <w:rPr>
          <w:rFonts w:ascii="Verdana-Bold" w:hAnsi="Verdana-Bold" w:cs="Verdana-Bold"/>
          <w:color w:val="000000"/>
          <w:sz w:val="18"/>
          <w:szCs w:val="18"/>
          <w:lang w:val="en-GB"/>
        </w:rPr>
      </w:pPr>
    </w:p>
    <w:p w14:paraId="567B931E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DC7CECC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55554D56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4484C54B" w14:textId="77777777" w:rsidR="00411B11" w:rsidRPr="00973006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  <w:lang w:val="en-GB"/>
        </w:rPr>
      </w:pPr>
    </w:p>
    <w:p w14:paraId="34919B0C" w14:textId="77777777" w:rsidR="00411B11" w:rsidRPr="00411B11" w:rsidRDefault="00411B11" w:rsidP="00411B11">
      <w:pPr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 w:rsidRPr="00411B11">
        <w:rPr>
          <w:rFonts w:ascii="Verdana-Bold" w:hAnsi="Verdana-Bold" w:cs="Verdana-Bold"/>
          <w:b/>
          <w:bCs/>
          <w:color w:val="000000"/>
          <w:sz w:val="18"/>
          <w:szCs w:val="18"/>
        </w:rPr>
        <w:t>__________________________________________________________</w:t>
      </w:r>
    </w:p>
    <w:p w14:paraId="484AF71A" w14:textId="50F5FC2B" w:rsidR="00DF4A7A" w:rsidRPr="00B56C06" w:rsidRDefault="00411B11" w:rsidP="00411B11">
      <w:pPr>
        <w:rPr>
          <w:rFonts w:ascii="Verdana-Bold" w:hAnsi="Verdana-Bold" w:cs="Verdana-Bold"/>
          <w:color w:val="000000"/>
          <w:sz w:val="16"/>
          <w:szCs w:val="16"/>
        </w:rPr>
      </w:pPr>
      <w:r w:rsidRPr="00B56C06">
        <w:rPr>
          <w:rFonts w:ascii="Verdana-Bold" w:hAnsi="Verdana-Bold" w:cs="Verdana-Bold"/>
          <w:color w:val="000000"/>
          <w:sz w:val="16"/>
          <w:szCs w:val="16"/>
        </w:rPr>
        <w:t>Date, place, signature</w:t>
      </w:r>
    </w:p>
    <w:p w14:paraId="1830825E" w14:textId="084F5AB7" w:rsidR="003D09C5" w:rsidRPr="003D09C5" w:rsidRDefault="00DF4A7A" w:rsidP="00E06D6A">
      <w:pPr>
        <w:pStyle w:val="Kopfzei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EA3E6D" wp14:editId="29045814">
            <wp:simplePos x="0" y="0"/>
            <wp:positionH relativeFrom="margin">
              <wp:posOffset>-900430</wp:posOffset>
            </wp:positionH>
            <wp:positionV relativeFrom="margin">
              <wp:posOffset>-1959610</wp:posOffset>
            </wp:positionV>
            <wp:extent cx="7559040" cy="1655445"/>
            <wp:effectExtent l="0" t="0" r="0" b="0"/>
            <wp:wrapSquare wrapText="bothSides"/>
            <wp:docPr id="2" name="Bild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23" b="1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9C5" w:rsidRPr="003D09C5" w:rsidSect="00B30BD3">
      <w:headerReference w:type="default" r:id="rId9"/>
      <w:headerReference w:type="first" r:id="rId10"/>
      <w:pgSz w:w="11907" w:h="16838" w:code="9"/>
      <w:pgMar w:top="1474" w:right="2835" w:bottom="1531" w:left="1418" w:header="90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64C8" w14:textId="77777777" w:rsidR="00D14235" w:rsidRDefault="00D14235">
      <w:r>
        <w:separator/>
      </w:r>
    </w:p>
    <w:p w14:paraId="303A1D48" w14:textId="77777777" w:rsidR="00D14235" w:rsidRDefault="00D14235"/>
  </w:endnote>
  <w:endnote w:type="continuationSeparator" w:id="0">
    <w:p w14:paraId="59D4A909" w14:textId="77777777" w:rsidR="00D14235" w:rsidRDefault="00D14235">
      <w:r>
        <w:continuationSeparator/>
      </w:r>
    </w:p>
    <w:p w14:paraId="4E65AB24" w14:textId="77777777" w:rsidR="00D14235" w:rsidRDefault="00D14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87B5" w14:textId="77777777" w:rsidR="00D14235" w:rsidRDefault="00D14235">
      <w:r>
        <w:separator/>
      </w:r>
    </w:p>
    <w:p w14:paraId="3617F622" w14:textId="77777777" w:rsidR="00D14235" w:rsidRDefault="00D14235"/>
  </w:footnote>
  <w:footnote w:type="continuationSeparator" w:id="0">
    <w:p w14:paraId="4C668B52" w14:textId="77777777" w:rsidR="00D14235" w:rsidRDefault="00D14235">
      <w:r>
        <w:continuationSeparator/>
      </w:r>
    </w:p>
    <w:p w14:paraId="14FB9B70" w14:textId="77777777" w:rsidR="00D14235" w:rsidRDefault="00D142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B8F6" w14:textId="77777777" w:rsidR="00E06D6A" w:rsidRPr="000144D9" w:rsidRDefault="00E06D6A" w:rsidP="00282AE8">
    <w:pPr>
      <w:jc w:val="center"/>
    </w:pPr>
    <w:r w:rsidRPr="000144D9">
      <w:rPr>
        <w:rStyle w:val="Seitenzahl"/>
      </w:rPr>
      <w:fldChar w:fldCharType="begin"/>
    </w:r>
    <w:r w:rsidRPr="000144D9">
      <w:rPr>
        <w:rStyle w:val="Seitenzahl"/>
      </w:rPr>
      <w:instrText xml:space="preserve"> </w:instrText>
    </w:r>
    <w:r>
      <w:rPr>
        <w:rStyle w:val="Seitenzahl"/>
      </w:rPr>
      <w:instrText>PAGE</w:instrText>
    </w:r>
    <w:r w:rsidRPr="000144D9">
      <w:rPr>
        <w:rStyle w:val="Seitenzahl"/>
      </w:rPr>
      <w:instrText xml:space="preserve"> </w:instrText>
    </w:r>
    <w:r w:rsidRPr="000144D9">
      <w:rPr>
        <w:rStyle w:val="Seitenzahl"/>
      </w:rPr>
      <w:fldChar w:fldCharType="separate"/>
    </w:r>
    <w:r w:rsidR="00802A4B">
      <w:rPr>
        <w:rStyle w:val="Seitenzahl"/>
        <w:noProof/>
      </w:rPr>
      <w:t>2</w:t>
    </w:r>
    <w:r w:rsidRPr="000144D9">
      <w:rPr>
        <w:rStyle w:val="Seitenzahl"/>
      </w:rPr>
      <w:fldChar w:fldCharType="end"/>
    </w:r>
  </w:p>
  <w:p w14:paraId="5542BC50" w14:textId="77777777" w:rsidR="00E06D6A" w:rsidRDefault="00E06D6A">
    <w:pPr>
      <w:tabs>
        <w:tab w:val="left" w:pos="669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008A" w14:textId="77777777" w:rsidR="00E06D6A" w:rsidRDefault="00E06D6A">
    <w:pPr>
      <w:pStyle w:val="Kopfzeile"/>
    </w:pPr>
  </w:p>
  <w:p w14:paraId="34C57398" w14:textId="77777777" w:rsidR="00E06D6A" w:rsidRDefault="00E06D6A">
    <w:pPr>
      <w:pStyle w:val="Kopfzeile"/>
    </w:pPr>
  </w:p>
  <w:p w14:paraId="15F0504F" w14:textId="77777777" w:rsidR="00E06D6A" w:rsidRDefault="00E06D6A">
    <w:pPr>
      <w:pStyle w:val="Kopfzeile"/>
    </w:pPr>
  </w:p>
  <w:p w14:paraId="3F45A21E" w14:textId="77777777" w:rsidR="00E06D6A" w:rsidRDefault="00E06D6A">
    <w:pPr>
      <w:pStyle w:val="Kopfzeile"/>
    </w:pPr>
  </w:p>
  <w:p w14:paraId="6D69344F" w14:textId="77777777" w:rsidR="00E06D6A" w:rsidRDefault="00E06D6A">
    <w:pPr>
      <w:pStyle w:val="Kopfzeile"/>
    </w:pPr>
  </w:p>
  <w:p w14:paraId="7808AB9D" w14:textId="77777777" w:rsidR="00E06D6A" w:rsidRDefault="00E06D6A">
    <w:pPr>
      <w:pStyle w:val="Kopfzeile"/>
    </w:pPr>
  </w:p>
  <w:p w14:paraId="7FAC9C0B" w14:textId="77777777" w:rsidR="00E06D6A" w:rsidRDefault="00E06D6A">
    <w:pPr>
      <w:pStyle w:val="Kopfzeile"/>
    </w:pPr>
  </w:p>
  <w:p w14:paraId="1BEB557F" w14:textId="77777777" w:rsidR="00E06D6A" w:rsidRDefault="00E06D6A" w:rsidP="00E5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6D2DD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7EFE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7966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FC03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5B6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6229B"/>
    <w:multiLevelType w:val="hybridMultilevel"/>
    <w:tmpl w:val="8AD23FEC"/>
    <w:lvl w:ilvl="0" w:tplc="81A65CA2">
      <w:start w:val="1"/>
      <w:numFmt w:val="lowerLetter"/>
      <w:pStyle w:val="Vfga"/>
      <w:lvlText w:val="%1)"/>
      <w:lvlJc w:val="left"/>
      <w:pPr>
        <w:tabs>
          <w:tab w:val="num" w:pos="454"/>
        </w:tabs>
        <w:ind w:left="454" w:hanging="454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A26A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AE7173"/>
    <w:multiLevelType w:val="hybridMultilevel"/>
    <w:tmpl w:val="0BEA5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E10FE"/>
    <w:multiLevelType w:val="hybridMultilevel"/>
    <w:tmpl w:val="FD5EA298"/>
    <w:lvl w:ilvl="0" w:tplc="1E761654">
      <w:start w:val="1"/>
      <w:numFmt w:val="decimal"/>
      <w:pStyle w:val="VfgNr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E305E10"/>
    <w:multiLevelType w:val="hybridMultilevel"/>
    <w:tmpl w:val="A35CB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autoHyphenation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DD"/>
    <w:rsid w:val="00000DA8"/>
    <w:rsid w:val="0001123B"/>
    <w:rsid w:val="000144D9"/>
    <w:rsid w:val="00030AAE"/>
    <w:rsid w:val="0003178E"/>
    <w:rsid w:val="00072627"/>
    <w:rsid w:val="00077734"/>
    <w:rsid w:val="000869F2"/>
    <w:rsid w:val="000A6720"/>
    <w:rsid w:val="000A7FDB"/>
    <w:rsid w:val="000B00F2"/>
    <w:rsid w:val="000C5695"/>
    <w:rsid w:val="000D758E"/>
    <w:rsid w:val="000E67ED"/>
    <w:rsid w:val="000F4E1B"/>
    <w:rsid w:val="00100C55"/>
    <w:rsid w:val="00136AA3"/>
    <w:rsid w:val="001427CF"/>
    <w:rsid w:val="00147B13"/>
    <w:rsid w:val="00155994"/>
    <w:rsid w:val="00167FA7"/>
    <w:rsid w:val="00173BCE"/>
    <w:rsid w:val="0019664A"/>
    <w:rsid w:val="001978CD"/>
    <w:rsid w:val="001D4758"/>
    <w:rsid w:val="00202D7E"/>
    <w:rsid w:val="00212653"/>
    <w:rsid w:val="0021379B"/>
    <w:rsid w:val="00217182"/>
    <w:rsid w:val="002206F9"/>
    <w:rsid w:val="002210BE"/>
    <w:rsid w:val="00252719"/>
    <w:rsid w:val="00273D29"/>
    <w:rsid w:val="00282AE8"/>
    <w:rsid w:val="002B089D"/>
    <w:rsid w:val="002F28A4"/>
    <w:rsid w:val="002F56FD"/>
    <w:rsid w:val="002F5F95"/>
    <w:rsid w:val="00304D06"/>
    <w:rsid w:val="00305CC2"/>
    <w:rsid w:val="00322A5F"/>
    <w:rsid w:val="00341119"/>
    <w:rsid w:val="00362E77"/>
    <w:rsid w:val="00382260"/>
    <w:rsid w:val="003A33DE"/>
    <w:rsid w:val="003B3681"/>
    <w:rsid w:val="003C348A"/>
    <w:rsid w:val="003D09C5"/>
    <w:rsid w:val="003E1906"/>
    <w:rsid w:val="003E3885"/>
    <w:rsid w:val="003E710C"/>
    <w:rsid w:val="00404F47"/>
    <w:rsid w:val="00411B11"/>
    <w:rsid w:val="00434C96"/>
    <w:rsid w:val="00473748"/>
    <w:rsid w:val="004779FC"/>
    <w:rsid w:val="004A2CC8"/>
    <w:rsid w:val="004E3B77"/>
    <w:rsid w:val="004E7E4D"/>
    <w:rsid w:val="005050AC"/>
    <w:rsid w:val="005075CF"/>
    <w:rsid w:val="00527235"/>
    <w:rsid w:val="00531624"/>
    <w:rsid w:val="00533322"/>
    <w:rsid w:val="0055105D"/>
    <w:rsid w:val="00565062"/>
    <w:rsid w:val="005D7D2F"/>
    <w:rsid w:val="005F2E27"/>
    <w:rsid w:val="005F6800"/>
    <w:rsid w:val="00623CF8"/>
    <w:rsid w:val="006761CA"/>
    <w:rsid w:val="006764FE"/>
    <w:rsid w:val="006A2674"/>
    <w:rsid w:val="006D3B35"/>
    <w:rsid w:val="006E33DD"/>
    <w:rsid w:val="006F5B38"/>
    <w:rsid w:val="006F71BF"/>
    <w:rsid w:val="00705CF3"/>
    <w:rsid w:val="007160A0"/>
    <w:rsid w:val="00720816"/>
    <w:rsid w:val="00732496"/>
    <w:rsid w:val="00733048"/>
    <w:rsid w:val="00753D9D"/>
    <w:rsid w:val="00762BF5"/>
    <w:rsid w:val="007650A5"/>
    <w:rsid w:val="00775085"/>
    <w:rsid w:val="00794BF0"/>
    <w:rsid w:val="007A2C31"/>
    <w:rsid w:val="007A2E91"/>
    <w:rsid w:val="007A4C27"/>
    <w:rsid w:val="007C5237"/>
    <w:rsid w:val="007C5AAC"/>
    <w:rsid w:val="007C5B01"/>
    <w:rsid w:val="00802A4B"/>
    <w:rsid w:val="008074F0"/>
    <w:rsid w:val="00826A32"/>
    <w:rsid w:val="00851506"/>
    <w:rsid w:val="0085536E"/>
    <w:rsid w:val="0087747C"/>
    <w:rsid w:val="008843EE"/>
    <w:rsid w:val="00895085"/>
    <w:rsid w:val="00897128"/>
    <w:rsid w:val="008A1320"/>
    <w:rsid w:val="008C24AF"/>
    <w:rsid w:val="008D4375"/>
    <w:rsid w:val="008F675B"/>
    <w:rsid w:val="00916469"/>
    <w:rsid w:val="00916FF7"/>
    <w:rsid w:val="00931D83"/>
    <w:rsid w:val="00932DD7"/>
    <w:rsid w:val="00937071"/>
    <w:rsid w:val="009500F7"/>
    <w:rsid w:val="00953113"/>
    <w:rsid w:val="00963B74"/>
    <w:rsid w:val="00973006"/>
    <w:rsid w:val="009838A0"/>
    <w:rsid w:val="009A0D72"/>
    <w:rsid w:val="009A2AD2"/>
    <w:rsid w:val="009B24F0"/>
    <w:rsid w:val="009B25E4"/>
    <w:rsid w:val="009E4031"/>
    <w:rsid w:val="00A01D4E"/>
    <w:rsid w:val="00A07D23"/>
    <w:rsid w:val="00A140B1"/>
    <w:rsid w:val="00A17A76"/>
    <w:rsid w:val="00A21C03"/>
    <w:rsid w:val="00A30EF5"/>
    <w:rsid w:val="00A461C5"/>
    <w:rsid w:val="00A71256"/>
    <w:rsid w:val="00AA536E"/>
    <w:rsid w:val="00AA54EE"/>
    <w:rsid w:val="00AB2187"/>
    <w:rsid w:val="00AC4A2F"/>
    <w:rsid w:val="00AE136B"/>
    <w:rsid w:val="00AE14CA"/>
    <w:rsid w:val="00AE22B1"/>
    <w:rsid w:val="00B20027"/>
    <w:rsid w:val="00B22F61"/>
    <w:rsid w:val="00B30BD3"/>
    <w:rsid w:val="00B47D49"/>
    <w:rsid w:val="00B56C06"/>
    <w:rsid w:val="00B602C3"/>
    <w:rsid w:val="00B60B4A"/>
    <w:rsid w:val="00B658E8"/>
    <w:rsid w:val="00B77910"/>
    <w:rsid w:val="00B95D06"/>
    <w:rsid w:val="00BC6A6D"/>
    <w:rsid w:val="00C20B3E"/>
    <w:rsid w:val="00C35DF3"/>
    <w:rsid w:val="00C458C2"/>
    <w:rsid w:val="00C67BA3"/>
    <w:rsid w:val="00C83AF8"/>
    <w:rsid w:val="00C91350"/>
    <w:rsid w:val="00CA31EA"/>
    <w:rsid w:val="00CA49FF"/>
    <w:rsid w:val="00CD58DB"/>
    <w:rsid w:val="00CF5174"/>
    <w:rsid w:val="00CF602D"/>
    <w:rsid w:val="00D121F9"/>
    <w:rsid w:val="00D14235"/>
    <w:rsid w:val="00D15FD9"/>
    <w:rsid w:val="00D83989"/>
    <w:rsid w:val="00D852AE"/>
    <w:rsid w:val="00DC4F02"/>
    <w:rsid w:val="00DE2C75"/>
    <w:rsid w:val="00DE3CC0"/>
    <w:rsid w:val="00DF4A7A"/>
    <w:rsid w:val="00E06D6A"/>
    <w:rsid w:val="00E12364"/>
    <w:rsid w:val="00E44935"/>
    <w:rsid w:val="00E51E4B"/>
    <w:rsid w:val="00E54934"/>
    <w:rsid w:val="00E67564"/>
    <w:rsid w:val="00E714D6"/>
    <w:rsid w:val="00E95743"/>
    <w:rsid w:val="00EB2D57"/>
    <w:rsid w:val="00ED25EE"/>
    <w:rsid w:val="00ED6172"/>
    <w:rsid w:val="00F2306D"/>
    <w:rsid w:val="00F42731"/>
    <w:rsid w:val="00F44016"/>
    <w:rsid w:val="00F50FCC"/>
    <w:rsid w:val="00F52583"/>
    <w:rsid w:val="00F54ED7"/>
    <w:rsid w:val="00F65533"/>
    <w:rsid w:val="00FA7DAC"/>
    <w:rsid w:val="00FB6641"/>
    <w:rsid w:val="00FB6EB3"/>
    <w:rsid w:val="00FB79D7"/>
    <w:rsid w:val="00FC7F33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5643C5"/>
  <w14:defaultImageDpi w14:val="300"/>
  <w15:docId w15:val="{DE521763-F417-4873-8439-796B26CD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01D4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abellenText">
    <w:name w:val="Tabellen Tex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</w:rPr>
  </w:style>
  <w:style w:type="paragraph" w:customStyle="1" w:styleId="bersKlein">
    <w:name w:val="ÜbersKlein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181" w:lineRule="exact"/>
    </w:pPr>
    <w:rPr>
      <w:rFonts w:ascii="Tms Rmn" w:hAnsi="Tms Rmn"/>
      <w:color w:val="000000"/>
      <w:sz w:val="12"/>
      <w:u w:val="single"/>
    </w:rPr>
  </w:style>
  <w:style w:type="paragraph" w:customStyle="1" w:styleId="berschrift">
    <w:name w:val="Überschrift"/>
    <w:basedOn w:val="Standard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311" w:lineRule="exact"/>
      <w:jc w:val="center"/>
    </w:pPr>
    <w:rPr>
      <w:rFonts w:ascii="Tahoma" w:hAnsi="Tahoma"/>
      <w:color w:val="000000"/>
      <w:sz w:val="36"/>
    </w:rPr>
  </w:style>
  <w:style w:type="paragraph" w:customStyle="1" w:styleId="Absender">
    <w:name w:val="Absender"/>
    <w:basedOn w:val="Standard"/>
    <w:rsid w:val="00E06D6A"/>
    <w:pPr>
      <w:spacing w:before="28"/>
    </w:pPr>
    <w:rPr>
      <w:rFonts w:ascii="Open Sans" w:hAnsi="Open Sans"/>
      <w:color w:val="000000"/>
      <w:sz w:val="16"/>
    </w:rPr>
  </w:style>
  <w:style w:type="paragraph" w:customStyle="1" w:styleId="Vorgabetext">
    <w:name w:val="Vorgabetext"/>
    <w:basedOn w:val="Standard"/>
    <w:rsid w:val="00A30EF5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spacing w:line="280" w:lineRule="exact"/>
      <w:jc w:val="both"/>
    </w:pPr>
    <w:rPr>
      <w:color w:val="000000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Fuzeile">
    <w:name w:val="footer"/>
    <w:basedOn w:val="Standard"/>
    <w:rsid w:val="00E06D6A"/>
    <w:pPr>
      <w:tabs>
        <w:tab w:val="center" w:pos="4536"/>
        <w:tab w:val="right" w:pos="9072"/>
      </w:tabs>
    </w:pPr>
    <w:rPr>
      <w:rFonts w:ascii="Open Sans" w:hAnsi="Open Sans"/>
    </w:rPr>
  </w:style>
  <w:style w:type="paragraph" w:styleId="Sprechblasentext">
    <w:name w:val="Balloon Text"/>
    <w:basedOn w:val="Standard"/>
    <w:semiHidden/>
    <w:rsid w:val="007A2E91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E06D6A"/>
    <w:pPr>
      <w:tabs>
        <w:tab w:val="left" w:pos="720"/>
        <w:tab w:val="left" w:pos="146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/>
      <w:spacing w:line="306" w:lineRule="exact"/>
      <w:ind w:left="454" w:hanging="454"/>
      <w:jc w:val="both"/>
      <w:textAlignment w:val="auto"/>
    </w:pPr>
    <w:rPr>
      <w:rFonts w:ascii="Open Sans" w:hAnsi="Open Sans"/>
      <w:b/>
      <w:bCs/>
    </w:rPr>
  </w:style>
  <w:style w:type="paragraph" w:customStyle="1" w:styleId="Vfga">
    <w:name w:val="Vfg a)"/>
    <w:basedOn w:val="Standard"/>
    <w:rsid w:val="00732496"/>
    <w:pPr>
      <w:numPr>
        <w:numId w:val="1"/>
      </w:numPr>
      <w:tabs>
        <w:tab w:val="left" w:pos="1340"/>
        <w:tab w:val="left" w:pos="5443"/>
        <w:tab w:val="left" w:pos="6576"/>
        <w:tab w:val="left" w:pos="7200"/>
        <w:tab w:val="left" w:pos="7920"/>
        <w:tab w:val="left" w:pos="8640"/>
      </w:tabs>
      <w:spacing w:before="100" w:line="312" w:lineRule="exact"/>
      <w:jc w:val="both"/>
      <w:textAlignment w:val="auto"/>
      <w:outlineLvl w:val="1"/>
    </w:pPr>
    <w:rPr>
      <w:color w:val="000000"/>
    </w:rPr>
  </w:style>
  <w:style w:type="paragraph" w:customStyle="1" w:styleId="VfgNr">
    <w:name w:val="Vfg._Nr."/>
    <w:basedOn w:val="Vorgabetext"/>
    <w:rsid w:val="00732496"/>
    <w:pPr>
      <w:numPr>
        <w:numId w:val="2"/>
      </w:numPr>
      <w:tabs>
        <w:tab w:val="num" w:pos="0"/>
      </w:tabs>
      <w:ind w:left="0" w:hanging="567"/>
      <w:jc w:val="left"/>
      <w:textAlignment w:val="auto"/>
    </w:pPr>
    <w:rPr>
      <w:lang w:val="it-IT"/>
    </w:rPr>
  </w:style>
  <w:style w:type="character" w:styleId="Seitenzahl">
    <w:name w:val="page number"/>
    <w:basedOn w:val="Absatz-Standardschriftart"/>
    <w:rsid w:val="00AE22B1"/>
  </w:style>
  <w:style w:type="paragraph" w:customStyle="1" w:styleId="Fliesstext">
    <w:name w:val="Fliesstext"/>
    <w:qFormat/>
    <w:rsid w:val="00E06D6A"/>
    <w:pPr>
      <w:tabs>
        <w:tab w:val="left" w:pos="1134"/>
        <w:tab w:val="left" w:pos="1843"/>
        <w:tab w:val="left" w:pos="5670"/>
      </w:tabs>
      <w:spacing w:line="280" w:lineRule="exact"/>
      <w:jc w:val="both"/>
    </w:pPr>
    <w:rPr>
      <w:rFonts w:ascii="Open Sans" w:hAnsi="Open Sans"/>
      <w:spacing w:val="1"/>
      <w:szCs w:val="24"/>
    </w:rPr>
  </w:style>
  <w:style w:type="paragraph" w:customStyle="1" w:styleId="Betreffzeile">
    <w:name w:val="Betreffzeile"/>
    <w:qFormat/>
    <w:rsid w:val="00E06D6A"/>
    <w:rPr>
      <w:rFonts w:ascii="Open Sans" w:hAnsi="Open Sans"/>
      <w:b/>
      <w:spacing w:val="1"/>
      <w:szCs w:val="24"/>
    </w:rPr>
  </w:style>
  <w:style w:type="paragraph" w:customStyle="1" w:styleId="Adressat">
    <w:name w:val="Adressat"/>
    <w:autoRedefine/>
    <w:qFormat/>
    <w:rsid w:val="00E06D6A"/>
    <w:pPr>
      <w:framePr w:w="5885" w:h="3289" w:hRule="exact" w:wrap="around" w:vAnchor="page" w:hAnchor="page" w:x="1424" w:y="3290" w:anchorLock="1"/>
      <w:spacing w:line="280" w:lineRule="exact"/>
    </w:pPr>
    <w:rPr>
      <w:rFonts w:ascii="Open Sans" w:hAnsi="Open Sans"/>
      <w:spacing w:val="1"/>
      <w:szCs w:val="24"/>
    </w:rPr>
  </w:style>
  <w:style w:type="paragraph" w:styleId="berarbeitung">
    <w:name w:val="Revision"/>
    <w:hidden/>
    <w:uiPriority w:val="99"/>
    <w:semiHidden/>
    <w:rsid w:val="00A21C03"/>
    <w:rPr>
      <w:sz w:val="24"/>
      <w:szCs w:val="24"/>
    </w:rPr>
  </w:style>
  <w:style w:type="paragraph" w:customStyle="1" w:styleId="AbsenderlinkeSpalte">
    <w:name w:val="Absender linke Spalte"/>
    <w:qFormat/>
    <w:rsid w:val="00E06D6A"/>
    <w:pPr>
      <w:framePr w:w="4270" w:hSpace="142" w:vSpace="142" w:wrap="around" w:vAnchor="page" w:hAnchor="page" w:x="7548" w:y="2949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tabs>
        <w:tab w:val="right" w:pos="0"/>
        <w:tab w:val="right" w:pos="1559"/>
        <w:tab w:val="left" w:pos="1701"/>
        <w:tab w:val="left" w:pos="1729"/>
      </w:tabs>
      <w:spacing w:line="200" w:lineRule="exact"/>
    </w:pPr>
    <w:rPr>
      <w:rFonts w:ascii="Open Sans" w:hAnsi="Open Sans"/>
      <w:color w:val="000000"/>
      <w:spacing w:val="5"/>
      <w:sz w:val="11"/>
      <w:szCs w:val="11"/>
    </w:rPr>
  </w:style>
  <w:style w:type="character" w:customStyle="1" w:styleId="AbsenderrechteSpalte">
    <w:name w:val="Absender rechte Spalte"/>
    <w:qFormat/>
    <w:rsid w:val="00E06D6A"/>
    <w:rPr>
      <w:rFonts w:ascii="Open Sans" w:hAnsi="Open Sans"/>
      <w:spacing w:val="3"/>
      <w:sz w:val="14"/>
      <w:szCs w:val="14"/>
    </w:rPr>
  </w:style>
  <w:style w:type="paragraph" w:customStyle="1" w:styleId="Fensterkopfzeile">
    <w:name w:val="Fensterkopfzeile"/>
    <w:next w:val="Adressat"/>
    <w:qFormat/>
    <w:rsid w:val="00E06D6A"/>
    <w:pPr>
      <w:framePr w:w="4173" w:h="210" w:hRule="exact" w:wrap="notBeside" w:vAnchor="page" w:hAnchor="page" w:x="1396" w:y="2893"/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000000" w:fill="FFFFFF"/>
    </w:pPr>
    <w:rPr>
      <w:rFonts w:ascii="Open Sans" w:hAnsi="Open Sans"/>
      <w:spacing w:val="5"/>
      <w:sz w:val="11"/>
      <w:szCs w:val="11"/>
    </w:rPr>
  </w:style>
  <w:style w:type="paragraph" w:customStyle="1" w:styleId="Neu">
    <w:name w:val="Neu"/>
    <w:qFormat/>
    <w:rsid w:val="003D09C5"/>
    <w:pPr>
      <w:framePr w:w="5885" w:h="3289" w:hRule="exact" w:wrap="around" w:vAnchor="page" w:hAnchor="page" w:x="1424" w:y="3290" w:anchorLock="1"/>
    </w:pPr>
    <w:rPr>
      <w:rFonts w:ascii="Verdana" w:hAnsi="Verdana"/>
      <w:spacing w:val="1"/>
      <w:szCs w:val="24"/>
    </w:rPr>
  </w:style>
  <w:style w:type="paragraph" w:customStyle="1" w:styleId="Adressfeld">
    <w:name w:val="Adressfeld"/>
    <w:qFormat/>
    <w:rsid w:val="00E06D6A"/>
    <w:rPr>
      <w:rFonts w:ascii="Open Sans" w:hAnsi="Open Sans"/>
      <w:spacing w:val="1"/>
      <w:szCs w:val="24"/>
    </w:rPr>
  </w:style>
  <w:style w:type="paragraph" w:customStyle="1" w:styleId="EinfacherAbsatz">
    <w:name w:val="[Einfacher Absatz]"/>
    <w:basedOn w:val="Standard"/>
    <w:uiPriority w:val="99"/>
    <w:rsid w:val="00802A4B"/>
    <w:pPr>
      <w:widowControl w:val="0"/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EinfAbs">
    <w:name w:val="[Einf. Abs.]"/>
    <w:basedOn w:val="Standard"/>
    <w:uiPriority w:val="99"/>
    <w:rsid w:val="00E95743"/>
    <w:pPr>
      <w:overflowPunct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DF4A7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7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orst%20Nagel\Anwendungsdaten\Microsoft\Vorlagen\KOPFLKA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35233-C686-4E4D-9842-159A08DD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KOPFLKAW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Landeskirchenamt  Postfach 37 26  30037 Hannover</vt:lpstr>
    </vt:vector>
  </TitlesOfParts>
  <Manager/>
  <Company>LKA Hannover</Company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Landeskirchenamt  Postfach 37 26  30037 Hannover</dc:title>
  <dc:subject/>
  <dc:creator>Sybille Felchow</dc:creator>
  <cp:keywords/>
  <dc:description/>
  <cp:lastModifiedBy>Gerstenkorn, Hannelore</cp:lastModifiedBy>
  <cp:revision>9</cp:revision>
  <cp:lastPrinted>2018-03-05T23:02:00Z</cp:lastPrinted>
  <dcterms:created xsi:type="dcterms:W3CDTF">2022-05-11T09:51:00Z</dcterms:created>
  <dcterms:modified xsi:type="dcterms:W3CDTF">2023-05-21T14:29:00Z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COO.2122.100.3.434258</vt:lpwstr>
  </property>
  <property fmtid="{D5CDD505-2E9C-101B-9397-08002B2CF9AE}" pid="3" name="FSC#COOELAK@1.1001:Subject">
    <vt:lpwstr>Info AGG Beschwerdestelle31.1.2012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Pillmann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P-BÜRO (Präsidialbüro)</vt:lpwstr>
  </property>
  <property fmtid="{D5CDD505-2E9C-101B-9397-08002B2CF9AE}" pid="17" name="FSC#COOELAK@1.1001:CreatedAt">
    <vt:lpwstr>31.01.2012</vt:lpwstr>
  </property>
  <property fmtid="{D5CDD505-2E9C-101B-9397-08002B2CF9AE}" pid="18" name="FSC#COOELAK@1.1001:OU">
    <vt:lpwstr>P-BÜRO (Präsidialbüro)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*COO.2122.100.3.434258*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Sachbearbeiter/-in</vt:lpwstr>
  </property>
  <property fmtid="{D5CDD505-2E9C-101B-9397-08002B2CF9AE}" pid="37" name="FSC#COOELAK@1.1001:CurrentUserEmail">
    <vt:lpwstr>Carmen.Pillmann@evlka.de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FSCGOVDE@1.1001:FileRefOUEmail">
    <vt:lpwstr/>
  </property>
  <property fmtid="{D5CDD505-2E9C-101B-9397-08002B2CF9AE}" pid="44" name="FSC#FSCGOVDE@1.1001:ProcedureReference">
    <vt:lpwstr/>
  </property>
  <property fmtid="{D5CDD505-2E9C-101B-9397-08002B2CF9AE}" pid="45" name="FSC#FSCGOVDE@1.1001:FileSubject">
    <vt:lpwstr/>
  </property>
  <property fmtid="{D5CDD505-2E9C-101B-9397-08002B2CF9AE}" pid="46" name="FSC#FSCGOVDE@1.1001:ProcedureSubject">
    <vt:lpwstr/>
  </property>
  <property fmtid="{D5CDD505-2E9C-101B-9397-08002B2CF9AE}" pid="47" name="FSC#FSCGOVDE@1.1001:SignFinalVersionBy">
    <vt:lpwstr/>
  </property>
  <property fmtid="{D5CDD505-2E9C-101B-9397-08002B2CF9AE}" pid="48" name="FSC#FSCGOVDE@1.1001:SignFinalVersionAt">
    <vt:lpwstr/>
  </property>
  <property fmtid="{D5CDD505-2E9C-101B-9397-08002B2CF9AE}" pid="49" name="FSC#FSCGOVDE@1.1001:ProcedureRefBarCode">
    <vt:lpwstr/>
  </property>
  <property fmtid="{D5CDD505-2E9C-101B-9397-08002B2CF9AE}" pid="50" name="FSC#FSCGOVDE@1.1001:FileAddSubj">
    <vt:lpwstr/>
  </property>
  <property fmtid="{D5CDD505-2E9C-101B-9397-08002B2CF9AE}" pid="51" name="FSC#FSCGOVDE@1.1001:DocumentSubj">
    <vt:lpwstr/>
  </property>
  <property fmtid="{D5CDD505-2E9C-101B-9397-08002B2CF9AE}" pid="52" name="FSC#FSCGOVDE@1.1001:FileRel">
    <vt:lpwstr/>
  </property>
</Properties>
</file>