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A8AF" w14:textId="1452B0B3" w:rsidR="00DF4A7A" w:rsidRDefault="00DF4A7A" w:rsidP="00DF4A7A">
      <w:pPr>
        <w:rPr>
          <w:rFonts w:ascii="Verdana-Bold" w:hAnsi="Verdana-Bold" w:cs="Verdana-Bold"/>
          <w:b/>
          <w:bCs/>
          <w:color w:val="000000"/>
          <w:szCs w:val="20"/>
        </w:rPr>
      </w:pPr>
      <w:r>
        <w:rPr>
          <w:rFonts w:ascii="Verdana-Bold" w:hAnsi="Verdana-Bold" w:cs="Verdana-Bold"/>
          <w:b/>
          <w:bCs/>
          <w:color w:val="000000"/>
          <w:szCs w:val="20"/>
        </w:rPr>
        <w:t>Einverständniserklärung</w:t>
      </w:r>
      <w:r w:rsidR="009E4188">
        <w:rPr>
          <w:rFonts w:ascii="Verdana-Bold" w:hAnsi="Verdana-Bold" w:cs="Verdana-Bold"/>
          <w:b/>
          <w:bCs/>
          <w:color w:val="000000"/>
          <w:szCs w:val="20"/>
        </w:rPr>
        <w:t xml:space="preserve"> </w:t>
      </w:r>
      <w:r w:rsidR="009E4188">
        <w:rPr>
          <w:rFonts w:ascii="Verdana-Bold" w:hAnsi="Verdana-Bold" w:cs="Verdana-Bold"/>
          <w:b/>
          <w:bCs/>
          <w:color w:val="000000"/>
          <w:szCs w:val="20"/>
        </w:rPr>
        <w:t>durch die abgebildete Person</w:t>
      </w:r>
      <w:r w:rsidR="009E4188">
        <w:rPr>
          <w:rFonts w:ascii="Verdana-Bold" w:hAnsi="Verdana-Bold" w:cs="Verdana-Bold"/>
          <w:b/>
          <w:bCs/>
          <w:color w:val="000000"/>
          <w:szCs w:val="20"/>
        </w:rPr>
        <w:t xml:space="preserve"> </w:t>
      </w:r>
    </w:p>
    <w:p w14:paraId="2306BA21" w14:textId="6FD3EC2E" w:rsidR="00DF4A7A" w:rsidRDefault="00DF4A7A" w:rsidP="00DF4A7A">
      <w:pPr>
        <w:rPr>
          <w:rFonts w:ascii="Verdana-Bold" w:hAnsi="Verdana-Bold" w:cs="Verdana-Bold"/>
          <w:b/>
          <w:bCs/>
          <w:color w:val="000000"/>
          <w:szCs w:val="20"/>
        </w:rPr>
      </w:pPr>
      <w:r>
        <w:rPr>
          <w:rFonts w:ascii="Verdana-Bold" w:hAnsi="Verdana-Bold" w:cs="Verdana-Bold"/>
          <w:b/>
          <w:bCs/>
          <w:color w:val="000000"/>
          <w:szCs w:val="20"/>
        </w:rPr>
        <w:t>für die Verwendung von Fotos und Filmen</w:t>
      </w:r>
      <w:r w:rsidR="00C10A77">
        <w:rPr>
          <w:rFonts w:ascii="Verdana-Bold" w:hAnsi="Verdana-Bold" w:cs="Verdana-Bold"/>
          <w:b/>
          <w:bCs/>
          <w:color w:val="000000"/>
          <w:szCs w:val="20"/>
        </w:rPr>
        <w:t xml:space="preserve"> </w:t>
      </w:r>
    </w:p>
    <w:p w14:paraId="541F4972" w14:textId="77777777" w:rsidR="00DF4A7A" w:rsidRDefault="00DF4A7A" w:rsidP="00DF4A7A">
      <w:pPr>
        <w:rPr>
          <w:rFonts w:cs="Verdana"/>
          <w:color w:val="000000"/>
          <w:sz w:val="19"/>
          <w:szCs w:val="19"/>
        </w:rPr>
      </w:pPr>
      <w:r>
        <w:rPr>
          <w:rFonts w:cs="Verdana"/>
          <w:color w:val="000000"/>
          <w:sz w:val="19"/>
          <w:szCs w:val="19"/>
        </w:rPr>
        <w:t xml:space="preserve">Hiermit erkläre ich mich einverstanden, dass die von mir aufgenommen </w:t>
      </w:r>
      <w:r>
        <w:rPr>
          <w:rFonts w:ascii="Verdana-Bold" w:hAnsi="Verdana-Bold" w:cs="Verdana-Bold"/>
          <w:b/>
          <w:bCs/>
          <w:color w:val="000000"/>
          <w:sz w:val="19"/>
          <w:szCs w:val="19"/>
        </w:rPr>
        <w:t>Fotos bzw. Filme</w:t>
      </w:r>
      <w:r>
        <w:rPr>
          <w:rFonts w:cs="Verdana"/>
          <w:color w:val="000000"/>
          <w:sz w:val="19"/>
          <w:szCs w:val="19"/>
        </w:rPr>
        <w:t>, die entstanden sind am:</w:t>
      </w:r>
    </w:p>
    <w:p w14:paraId="4F5182DD" w14:textId="77777777" w:rsidR="00DF4A7A" w:rsidRDefault="00DF4A7A" w:rsidP="00DF4A7A">
      <w:pPr>
        <w:rPr>
          <w:rFonts w:cs="Verdana"/>
          <w:color w:val="000000"/>
          <w:sz w:val="19"/>
          <w:szCs w:val="19"/>
        </w:rPr>
      </w:pPr>
    </w:p>
    <w:p w14:paraId="05163A12" w14:textId="77777777" w:rsidR="00DF4A7A" w:rsidRDefault="00DF4A7A" w:rsidP="00DF4A7A">
      <w:pPr>
        <w:rPr>
          <w:rFonts w:cs="Verdana"/>
          <w:color w:val="000000"/>
          <w:sz w:val="19"/>
          <w:szCs w:val="19"/>
        </w:rPr>
      </w:pPr>
    </w:p>
    <w:p w14:paraId="40BE7997" w14:textId="77777777" w:rsidR="00DF4A7A" w:rsidRDefault="00DF4A7A" w:rsidP="00DF4A7A">
      <w:pPr>
        <w:rPr>
          <w:rFonts w:cs="Verdana"/>
          <w:color w:val="000000"/>
          <w:sz w:val="19"/>
          <w:szCs w:val="19"/>
        </w:rPr>
      </w:pPr>
    </w:p>
    <w:p w14:paraId="664B6068" w14:textId="77777777" w:rsidR="00DF4A7A" w:rsidRDefault="00DF4A7A" w:rsidP="00DF4A7A">
      <w:pPr>
        <w:rPr>
          <w:rFonts w:cs="Verdana"/>
          <w:color w:val="000000"/>
          <w:szCs w:val="20"/>
        </w:rPr>
      </w:pPr>
      <w:r>
        <w:rPr>
          <w:rFonts w:cs="Verdana"/>
          <w:color w:val="000000"/>
          <w:szCs w:val="20"/>
        </w:rPr>
        <w:t>__________________________________________________________</w:t>
      </w:r>
    </w:p>
    <w:p w14:paraId="74BE6BB7" w14:textId="77777777" w:rsidR="00DF4A7A" w:rsidRDefault="00DF4A7A" w:rsidP="00DF4A7A">
      <w:pPr>
        <w:rPr>
          <w:rFonts w:cs="Verdana"/>
          <w:color w:val="000000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>Datum und Ort</w:t>
      </w:r>
    </w:p>
    <w:p w14:paraId="483747F0" w14:textId="77777777" w:rsidR="00DF4A7A" w:rsidRDefault="00DF4A7A" w:rsidP="00DF4A7A">
      <w:pPr>
        <w:rPr>
          <w:rFonts w:cs="Verdana"/>
          <w:color w:val="000000"/>
          <w:sz w:val="19"/>
          <w:szCs w:val="19"/>
        </w:rPr>
      </w:pPr>
    </w:p>
    <w:p w14:paraId="0BCF90CA" w14:textId="77777777" w:rsidR="00DF4A7A" w:rsidRDefault="00DF4A7A" w:rsidP="00DF4A7A">
      <w:pPr>
        <w:rPr>
          <w:rFonts w:cs="Verdana"/>
          <w:color w:val="000000"/>
          <w:sz w:val="19"/>
          <w:szCs w:val="19"/>
        </w:rPr>
      </w:pPr>
      <w:r>
        <w:rPr>
          <w:rFonts w:cs="Verdana"/>
          <w:color w:val="000000"/>
          <w:sz w:val="19"/>
          <w:szCs w:val="19"/>
        </w:rPr>
        <w:t>von der Evangelisch-lutherischen Landeskirche Hannovers für folgende Zwecke verwendet werden dürfen:</w:t>
      </w:r>
    </w:p>
    <w:p w14:paraId="34F25D9D" w14:textId="77777777" w:rsidR="00DF4A7A" w:rsidRDefault="00DF4A7A" w:rsidP="00DF4A7A">
      <w:pPr>
        <w:rPr>
          <w:rFonts w:cs="Verdana"/>
          <w:color w:val="000000"/>
          <w:sz w:val="19"/>
          <w:szCs w:val="19"/>
        </w:rPr>
      </w:pPr>
    </w:p>
    <w:p w14:paraId="50FE2DC5" w14:textId="77777777" w:rsidR="00DF4A7A" w:rsidRPr="001E3516" w:rsidRDefault="00DF4A7A" w:rsidP="00DF4A7A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9"/>
          <w:szCs w:val="19"/>
        </w:rPr>
      </w:pPr>
      <w:r w:rsidRPr="001E3516">
        <w:rPr>
          <w:rFonts w:ascii="Verdana" w:hAnsi="Verdana" w:cs="Verdana"/>
          <w:color w:val="000000"/>
          <w:sz w:val="19"/>
          <w:szCs w:val="19"/>
        </w:rPr>
        <w:t>Print-Veröffentlichungen in Informationsmaterialien der Evangelisch-lutherischen Landeskirche Hannovers</w:t>
      </w:r>
    </w:p>
    <w:p w14:paraId="422EC152" w14:textId="77777777" w:rsidR="00DF4A7A" w:rsidRPr="001E3516" w:rsidRDefault="00DF4A7A" w:rsidP="00DF4A7A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9"/>
          <w:szCs w:val="19"/>
        </w:rPr>
      </w:pPr>
      <w:r w:rsidRPr="001E3516">
        <w:rPr>
          <w:rFonts w:ascii="Verdana" w:hAnsi="Verdana" w:cs="Verdana"/>
          <w:color w:val="000000"/>
          <w:sz w:val="19"/>
          <w:szCs w:val="19"/>
        </w:rPr>
        <w:t>Veröffentlichungen auf den Internetseiten der Evangelisch-lutherischen Landeskirche Hannovers</w:t>
      </w:r>
    </w:p>
    <w:p w14:paraId="16BB5011" w14:textId="77777777" w:rsidR="00DF4A7A" w:rsidRDefault="00DF4A7A" w:rsidP="00DF4A7A">
      <w:pPr>
        <w:rPr>
          <w:rFonts w:cs="Verdana"/>
          <w:color w:val="000000"/>
          <w:sz w:val="19"/>
          <w:szCs w:val="19"/>
        </w:rPr>
      </w:pPr>
    </w:p>
    <w:p w14:paraId="07595DC4" w14:textId="77777777" w:rsidR="00DF4A7A" w:rsidRDefault="00DF4A7A" w:rsidP="00DF4A7A">
      <w:pPr>
        <w:rPr>
          <w:rFonts w:cs="Verdana"/>
          <w:color w:val="000000"/>
          <w:sz w:val="19"/>
          <w:szCs w:val="19"/>
        </w:rPr>
      </w:pPr>
    </w:p>
    <w:p w14:paraId="0A6ED085" w14:textId="77777777" w:rsidR="00DF4A7A" w:rsidRDefault="00DF4A7A" w:rsidP="00DF4A7A">
      <w:pPr>
        <w:rPr>
          <w:rFonts w:cs="Verdana"/>
          <w:color w:val="000000"/>
          <w:szCs w:val="20"/>
        </w:rPr>
      </w:pPr>
      <w:r>
        <w:rPr>
          <w:rFonts w:cs="Verdana"/>
          <w:color w:val="000000"/>
          <w:szCs w:val="20"/>
        </w:rPr>
        <w:t>__________________________________________________________</w:t>
      </w:r>
    </w:p>
    <w:p w14:paraId="58422727" w14:textId="77777777" w:rsidR="00DF4A7A" w:rsidRDefault="00DF4A7A" w:rsidP="00DF4A7A">
      <w:pPr>
        <w:rPr>
          <w:rFonts w:cs="Verdana"/>
          <w:color w:val="000000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>Vor- und Nachname</w:t>
      </w:r>
    </w:p>
    <w:p w14:paraId="7CE4DCC7" w14:textId="77777777" w:rsidR="00DF4A7A" w:rsidRDefault="00DF4A7A" w:rsidP="00DF4A7A">
      <w:pPr>
        <w:rPr>
          <w:rFonts w:cs="Verdana"/>
          <w:color w:val="000000"/>
          <w:szCs w:val="20"/>
        </w:rPr>
      </w:pPr>
    </w:p>
    <w:p w14:paraId="72F6C7C9" w14:textId="77777777" w:rsidR="00DF4A7A" w:rsidRDefault="00DF4A7A" w:rsidP="00DF4A7A">
      <w:pPr>
        <w:rPr>
          <w:rFonts w:cs="Verdana"/>
          <w:color w:val="000000"/>
          <w:szCs w:val="20"/>
        </w:rPr>
      </w:pPr>
      <w:r>
        <w:rPr>
          <w:rFonts w:cs="Verdana"/>
          <w:color w:val="000000"/>
          <w:szCs w:val="20"/>
        </w:rPr>
        <w:t>__________________________________________________________</w:t>
      </w:r>
    </w:p>
    <w:p w14:paraId="005B4FDA" w14:textId="77777777" w:rsidR="00DF4A7A" w:rsidRDefault="00DF4A7A" w:rsidP="00DF4A7A">
      <w:pPr>
        <w:rPr>
          <w:rFonts w:cs="Verdana"/>
          <w:color w:val="000000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>Vollständige Anschrift</w:t>
      </w:r>
    </w:p>
    <w:p w14:paraId="4A130BFA" w14:textId="77777777" w:rsidR="00DF4A7A" w:rsidRDefault="00DF4A7A" w:rsidP="00DF4A7A">
      <w:pPr>
        <w:rPr>
          <w:rFonts w:cs="Verdana"/>
          <w:color w:val="000000"/>
          <w:szCs w:val="20"/>
        </w:rPr>
      </w:pPr>
    </w:p>
    <w:p w14:paraId="57BF4EFC" w14:textId="77777777" w:rsidR="00DF4A7A" w:rsidRDefault="00DF4A7A" w:rsidP="00DF4A7A">
      <w:pPr>
        <w:rPr>
          <w:rFonts w:cs="Verdana"/>
          <w:color w:val="000000"/>
          <w:szCs w:val="20"/>
        </w:rPr>
      </w:pPr>
      <w:r>
        <w:rPr>
          <w:rFonts w:cs="Verdana"/>
          <w:color w:val="000000"/>
          <w:szCs w:val="20"/>
        </w:rPr>
        <w:t>__________________________________________________________</w:t>
      </w:r>
    </w:p>
    <w:p w14:paraId="6146079D" w14:textId="77777777" w:rsidR="00DF4A7A" w:rsidRDefault="00DF4A7A" w:rsidP="00DF4A7A">
      <w:pPr>
        <w:rPr>
          <w:rFonts w:cs="Verdana"/>
          <w:color w:val="000000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>Email-Adresse/ Telefon</w:t>
      </w:r>
    </w:p>
    <w:p w14:paraId="569F0BB8" w14:textId="77777777" w:rsidR="00DF4A7A" w:rsidRDefault="00DF4A7A" w:rsidP="00DF4A7A">
      <w:pPr>
        <w:rPr>
          <w:rFonts w:ascii="Verdana-Bold" w:hAnsi="Verdana-Bold" w:cs="Verdana-Bold"/>
          <w:b/>
          <w:bCs/>
          <w:color w:val="000000"/>
          <w:sz w:val="18"/>
          <w:szCs w:val="18"/>
        </w:rPr>
      </w:pPr>
    </w:p>
    <w:p w14:paraId="2E916B16" w14:textId="77777777" w:rsidR="00DF4A7A" w:rsidRDefault="00DF4A7A" w:rsidP="00DF4A7A">
      <w:pPr>
        <w:rPr>
          <w:rFonts w:ascii="Verdana-Bold" w:hAnsi="Verdana-Bold" w:cs="Verdana-Bold"/>
          <w:b/>
          <w:bCs/>
          <w:color w:val="000000"/>
          <w:sz w:val="18"/>
          <w:szCs w:val="18"/>
        </w:rPr>
      </w:pPr>
    </w:p>
    <w:p w14:paraId="35FF8C66" w14:textId="77777777" w:rsidR="00DF4A7A" w:rsidRDefault="00DF4A7A" w:rsidP="0044456B">
      <w:pPr>
        <w:jc w:val="both"/>
        <w:rPr>
          <w:rFonts w:cs="Verdana"/>
          <w:color w:val="000000"/>
          <w:szCs w:val="20"/>
        </w:rPr>
      </w:pPr>
    </w:p>
    <w:p w14:paraId="27B9E69E" w14:textId="77777777" w:rsidR="00DF4A7A" w:rsidRDefault="00DF4A7A" w:rsidP="00DF4A7A">
      <w:pPr>
        <w:rPr>
          <w:rFonts w:cs="Verdana"/>
          <w:color w:val="000000"/>
          <w:szCs w:val="20"/>
        </w:rPr>
      </w:pPr>
    </w:p>
    <w:p w14:paraId="21D112C4" w14:textId="77777777" w:rsidR="00DF4A7A" w:rsidRDefault="00DF4A7A" w:rsidP="00DF4A7A">
      <w:pPr>
        <w:rPr>
          <w:rFonts w:cs="Verdana"/>
          <w:color w:val="000000"/>
          <w:szCs w:val="20"/>
        </w:rPr>
      </w:pPr>
    </w:p>
    <w:p w14:paraId="6CC9BB19" w14:textId="77777777" w:rsidR="00DF4A7A" w:rsidRDefault="00DF4A7A" w:rsidP="00DF4A7A">
      <w:pPr>
        <w:rPr>
          <w:rFonts w:cs="Verdana"/>
          <w:color w:val="000000"/>
          <w:szCs w:val="20"/>
        </w:rPr>
      </w:pPr>
      <w:r>
        <w:rPr>
          <w:rFonts w:cs="Verdana"/>
          <w:color w:val="000000"/>
          <w:szCs w:val="20"/>
        </w:rPr>
        <w:t>__________________________________________________________</w:t>
      </w:r>
    </w:p>
    <w:p w14:paraId="121B9C61" w14:textId="77777777" w:rsidR="00DF4A7A" w:rsidRDefault="00DF4A7A" w:rsidP="00DF4A7A">
      <w:pPr>
        <w:rPr>
          <w:rFonts w:cs="Verdana"/>
          <w:color w:val="000000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>Datum, Ort Unterschrift</w:t>
      </w:r>
    </w:p>
    <w:p w14:paraId="484AF71A" w14:textId="77777777" w:rsidR="00DF4A7A" w:rsidRDefault="00DF4A7A" w:rsidP="00DF4A7A">
      <w:pPr>
        <w:rPr>
          <w:rFonts w:ascii="Verdana-Bold" w:hAnsi="Verdana-Bold" w:cs="Verdana-Bold"/>
          <w:b/>
          <w:bCs/>
          <w:color w:val="000000"/>
          <w:sz w:val="18"/>
          <w:szCs w:val="18"/>
        </w:rPr>
      </w:pPr>
    </w:p>
    <w:p w14:paraId="1830825E" w14:textId="26B3B023" w:rsidR="003D09C5" w:rsidRPr="003D09C5" w:rsidRDefault="00DF4A7A" w:rsidP="00E06D6A">
      <w:pPr>
        <w:pStyle w:val="Kopfzeile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DEA3E6D" wp14:editId="29045814">
            <wp:simplePos x="0" y="0"/>
            <wp:positionH relativeFrom="margin">
              <wp:posOffset>-900430</wp:posOffset>
            </wp:positionH>
            <wp:positionV relativeFrom="margin">
              <wp:posOffset>-1959610</wp:posOffset>
            </wp:positionV>
            <wp:extent cx="7559040" cy="1655445"/>
            <wp:effectExtent l="0" t="0" r="0" b="0"/>
            <wp:wrapSquare wrapText="bothSides"/>
            <wp:docPr id="2" name="Bild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423" b="10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09C5" w:rsidRPr="003D09C5" w:rsidSect="00B30BD3">
      <w:headerReference w:type="default" r:id="rId9"/>
      <w:headerReference w:type="first" r:id="rId10"/>
      <w:pgSz w:w="11907" w:h="16838" w:code="9"/>
      <w:pgMar w:top="1474" w:right="2835" w:bottom="1531" w:left="1418" w:header="90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BC9A" w14:textId="77777777" w:rsidR="00B74169" w:rsidRDefault="00B74169">
      <w:r>
        <w:separator/>
      </w:r>
    </w:p>
    <w:p w14:paraId="6A363151" w14:textId="77777777" w:rsidR="00B74169" w:rsidRDefault="00B74169"/>
  </w:endnote>
  <w:endnote w:type="continuationSeparator" w:id="0">
    <w:p w14:paraId="1FF3930C" w14:textId="77777777" w:rsidR="00B74169" w:rsidRDefault="00B74169">
      <w:r>
        <w:continuationSeparator/>
      </w:r>
    </w:p>
    <w:p w14:paraId="5E5CFD9D" w14:textId="77777777" w:rsidR="00B74169" w:rsidRDefault="00B74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6714" w14:textId="77777777" w:rsidR="00B74169" w:rsidRDefault="00B74169">
      <w:r>
        <w:separator/>
      </w:r>
    </w:p>
    <w:p w14:paraId="4E512E00" w14:textId="77777777" w:rsidR="00B74169" w:rsidRDefault="00B74169"/>
  </w:footnote>
  <w:footnote w:type="continuationSeparator" w:id="0">
    <w:p w14:paraId="16EBEF55" w14:textId="77777777" w:rsidR="00B74169" w:rsidRDefault="00B74169">
      <w:r>
        <w:continuationSeparator/>
      </w:r>
    </w:p>
    <w:p w14:paraId="74493C4F" w14:textId="77777777" w:rsidR="00B74169" w:rsidRDefault="00B74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B8F6" w14:textId="77777777" w:rsidR="00E06D6A" w:rsidRPr="000144D9" w:rsidRDefault="00E06D6A" w:rsidP="00282AE8">
    <w:pPr>
      <w:jc w:val="center"/>
    </w:pPr>
    <w:r w:rsidRPr="000144D9">
      <w:rPr>
        <w:rStyle w:val="Seitenzahl"/>
      </w:rPr>
      <w:fldChar w:fldCharType="begin"/>
    </w:r>
    <w:r w:rsidRPr="000144D9">
      <w:rPr>
        <w:rStyle w:val="Seitenzahl"/>
      </w:rPr>
      <w:instrText xml:space="preserve"> </w:instrText>
    </w:r>
    <w:r>
      <w:rPr>
        <w:rStyle w:val="Seitenzahl"/>
      </w:rPr>
      <w:instrText>PAGE</w:instrText>
    </w:r>
    <w:r w:rsidRPr="000144D9">
      <w:rPr>
        <w:rStyle w:val="Seitenzahl"/>
      </w:rPr>
      <w:instrText xml:space="preserve"> </w:instrText>
    </w:r>
    <w:r w:rsidRPr="000144D9">
      <w:rPr>
        <w:rStyle w:val="Seitenzahl"/>
      </w:rPr>
      <w:fldChar w:fldCharType="separate"/>
    </w:r>
    <w:r w:rsidR="00802A4B">
      <w:rPr>
        <w:rStyle w:val="Seitenzahl"/>
        <w:noProof/>
      </w:rPr>
      <w:t>2</w:t>
    </w:r>
    <w:r w:rsidRPr="000144D9">
      <w:rPr>
        <w:rStyle w:val="Seitenzahl"/>
      </w:rPr>
      <w:fldChar w:fldCharType="end"/>
    </w:r>
  </w:p>
  <w:p w14:paraId="5542BC50" w14:textId="77777777" w:rsidR="00E06D6A" w:rsidRDefault="00E06D6A">
    <w:pPr>
      <w:tabs>
        <w:tab w:val="left" w:pos="669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008A" w14:textId="77777777" w:rsidR="00E06D6A" w:rsidRDefault="00E06D6A">
    <w:pPr>
      <w:pStyle w:val="Kopfzeile"/>
    </w:pPr>
  </w:p>
  <w:p w14:paraId="34C57398" w14:textId="77777777" w:rsidR="00E06D6A" w:rsidRDefault="00E06D6A">
    <w:pPr>
      <w:pStyle w:val="Kopfzeile"/>
    </w:pPr>
  </w:p>
  <w:p w14:paraId="15F0504F" w14:textId="77777777" w:rsidR="00E06D6A" w:rsidRDefault="00E06D6A">
    <w:pPr>
      <w:pStyle w:val="Kopfzeile"/>
    </w:pPr>
  </w:p>
  <w:p w14:paraId="3F45A21E" w14:textId="77777777" w:rsidR="00E06D6A" w:rsidRDefault="00E06D6A">
    <w:pPr>
      <w:pStyle w:val="Kopfzeile"/>
    </w:pPr>
  </w:p>
  <w:p w14:paraId="6D69344F" w14:textId="77777777" w:rsidR="00E06D6A" w:rsidRDefault="00E06D6A">
    <w:pPr>
      <w:pStyle w:val="Kopfzeile"/>
    </w:pPr>
  </w:p>
  <w:p w14:paraId="7808AB9D" w14:textId="77777777" w:rsidR="00E06D6A" w:rsidRDefault="00E06D6A">
    <w:pPr>
      <w:pStyle w:val="Kopfzeile"/>
    </w:pPr>
  </w:p>
  <w:p w14:paraId="7FAC9C0B" w14:textId="77777777" w:rsidR="00E06D6A" w:rsidRDefault="00E06D6A">
    <w:pPr>
      <w:pStyle w:val="Kopfzeile"/>
    </w:pPr>
  </w:p>
  <w:p w14:paraId="1BEB557F" w14:textId="77777777" w:rsidR="00E06D6A" w:rsidRDefault="00E06D6A" w:rsidP="00E549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6D2DD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57EFE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7966C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FC03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5B60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C6229B"/>
    <w:multiLevelType w:val="hybridMultilevel"/>
    <w:tmpl w:val="8AD23FEC"/>
    <w:lvl w:ilvl="0" w:tplc="81A65CA2">
      <w:start w:val="1"/>
      <w:numFmt w:val="lowerLetter"/>
      <w:pStyle w:val="Vfga"/>
      <w:lvlText w:val="%1)"/>
      <w:lvlJc w:val="left"/>
      <w:pPr>
        <w:tabs>
          <w:tab w:val="num" w:pos="454"/>
        </w:tabs>
        <w:ind w:left="454" w:hanging="454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A26A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2AE7173"/>
    <w:multiLevelType w:val="hybridMultilevel"/>
    <w:tmpl w:val="0BEA5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E10FE"/>
    <w:multiLevelType w:val="hybridMultilevel"/>
    <w:tmpl w:val="FD5EA298"/>
    <w:lvl w:ilvl="0" w:tplc="1E761654">
      <w:start w:val="1"/>
      <w:numFmt w:val="decimal"/>
      <w:pStyle w:val="VfgNr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E305E10"/>
    <w:multiLevelType w:val="hybridMultilevel"/>
    <w:tmpl w:val="A35CB1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70"/>
  <w:autoHyphenation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DD"/>
    <w:rsid w:val="00000DA8"/>
    <w:rsid w:val="0001123B"/>
    <w:rsid w:val="000144D9"/>
    <w:rsid w:val="00030AAE"/>
    <w:rsid w:val="0003178E"/>
    <w:rsid w:val="00072627"/>
    <w:rsid w:val="00077734"/>
    <w:rsid w:val="000869F2"/>
    <w:rsid w:val="000A6720"/>
    <w:rsid w:val="000A7FDB"/>
    <w:rsid w:val="000B00F2"/>
    <w:rsid w:val="000C5695"/>
    <w:rsid w:val="000D758E"/>
    <w:rsid w:val="000E67ED"/>
    <w:rsid w:val="000F4E1B"/>
    <w:rsid w:val="00100C55"/>
    <w:rsid w:val="00136AA3"/>
    <w:rsid w:val="001427CF"/>
    <w:rsid w:val="00147B13"/>
    <w:rsid w:val="00155994"/>
    <w:rsid w:val="00167FA7"/>
    <w:rsid w:val="00173BCE"/>
    <w:rsid w:val="00192F5D"/>
    <w:rsid w:val="0019664A"/>
    <w:rsid w:val="001978CD"/>
    <w:rsid w:val="001D4758"/>
    <w:rsid w:val="00202D7E"/>
    <w:rsid w:val="00212653"/>
    <w:rsid w:val="0021379B"/>
    <w:rsid w:val="00217182"/>
    <w:rsid w:val="002206F9"/>
    <w:rsid w:val="002210BE"/>
    <w:rsid w:val="00252719"/>
    <w:rsid w:val="00273D29"/>
    <w:rsid w:val="00282AE8"/>
    <w:rsid w:val="002B089D"/>
    <w:rsid w:val="002F56FD"/>
    <w:rsid w:val="002F5F95"/>
    <w:rsid w:val="00305CC2"/>
    <w:rsid w:val="00322A5F"/>
    <w:rsid w:val="00341119"/>
    <w:rsid w:val="00362E77"/>
    <w:rsid w:val="00382260"/>
    <w:rsid w:val="003A33DE"/>
    <w:rsid w:val="003B3681"/>
    <w:rsid w:val="003C348A"/>
    <w:rsid w:val="003D09C5"/>
    <w:rsid w:val="003E1906"/>
    <w:rsid w:val="003E710C"/>
    <w:rsid w:val="00404F47"/>
    <w:rsid w:val="00434C96"/>
    <w:rsid w:val="0044456B"/>
    <w:rsid w:val="00473748"/>
    <w:rsid w:val="004779FC"/>
    <w:rsid w:val="004A2CC8"/>
    <w:rsid w:val="004E3B77"/>
    <w:rsid w:val="004E7E4D"/>
    <w:rsid w:val="004F79C8"/>
    <w:rsid w:val="005050AC"/>
    <w:rsid w:val="005075CF"/>
    <w:rsid w:val="00527235"/>
    <w:rsid w:val="00531624"/>
    <w:rsid w:val="00533322"/>
    <w:rsid w:val="0055105D"/>
    <w:rsid w:val="00565062"/>
    <w:rsid w:val="005D7D2F"/>
    <w:rsid w:val="005F2E27"/>
    <w:rsid w:val="005F6800"/>
    <w:rsid w:val="00623CF8"/>
    <w:rsid w:val="006761CA"/>
    <w:rsid w:val="006764FE"/>
    <w:rsid w:val="006A2674"/>
    <w:rsid w:val="006D3B35"/>
    <w:rsid w:val="006E33DD"/>
    <w:rsid w:val="006F5B38"/>
    <w:rsid w:val="006F71BF"/>
    <w:rsid w:val="00705CF3"/>
    <w:rsid w:val="007160A0"/>
    <w:rsid w:val="00720816"/>
    <w:rsid w:val="00732496"/>
    <w:rsid w:val="00733048"/>
    <w:rsid w:val="00753D9D"/>
    <w:rsid w:val="00762BF5"/>
    <w:rsid w:val="007650A5"/>
    <w:rsid w:val="00775085"/>
    <w:rsid w:val="00794BF0"/>
    <w:rsid w:val="007A2C31"/>
    <w:rsid w:val="007A2E91"/>
    <w:rsid w:val="007A4C27"/>
    <w:rsid w:val="007C5237"/>
    <w:rsid w:val="007C5AAC"/>
    <w:rsid w:val="007C5B01"/>
    <w:rsid w:val="00802A4B"/>
    <w:rsid w:val="008074F0"/>
    <w:rsid w:val="00826A32"/>
    <w:rsid w:val="00851506"/>
    <w:rsid w:val="0085536E"/>
    <w:rsid w:val="0087747C"/>
    <w:rsid w:val="00895085"/>
    <w:rsid w:val="00897128"/>
    <w:rsid w:val="008A1320"/>
    <w:rsid w:val="008C24AF"/>
    <w:rsid w:val="008D4375"/>
    <w:rsid w:val="00916469"/>
    <w:rsid w:val="00916FF7"/>
    <w:rsid w:val="00931D83"/>
    <w:rsid w:val="00932DD7"/>
    <w:rsid w:val="00937071"/>
    <w:rsid w:val="009500F7"/>
    <w:rsid w:val="00953113"/>
    <w:rsid w:val="00963B74"/>
    <w:rsid w:val="009838A0"/>
    <w:rsid w:val="009A0D72"/>
    <w:rsid w:val="009A2AD2"/>
    <w:rsid w:val="009B24F0"/>
    <w:rsid w:val="009B25E4"/>
    <w:rsid w:val="009E4031"/>
    <w:rsid w:val="009E4188"/>
    <w:rsid w:val="00A01D4E"/>
    <w:rsid w:val="00A07D23"/>
    <w:rsid w:val="00A140B1"/>
    <w:rsid w:val="00A17A76"/>
    <w:rsid w:val="00A21C03"/>
    <w:rsid w:val="00A30EF5"/>
    <w:rsid w:val="00A461C5"/>
    <w:rsid w:val="00A71256"/>
    <w:rsid w:val="00A81DE7"/>
    <w:rsid w:val="00AA536E"/>
    <w:rsid w:val="00AA54EE"/>
    <w:rsid w:val="00AB2187"/>
    <w:rsid w:val="00AC4A2F"/>
    <w:rsid w:val="00AE136B"/>
    <w:rsid w:val="00AE14CA"/>
    <w:rsid w:val="00AE22B1"/>
    <w:rsid w:val="00B20027"/>
    <w:rsid w:val="00B22F61"/>
    <w:rsid w:val="00B30BD3"/>
    <w:rsid w:val="00B47D49"/>
    <w:rsid w:val="00B602C3"/>
    <w:rsid w:val="00B60B4A"/>
    <w:rsid w:val="00B658E8"/>
    <w:rsid w:val="00B74169"/>
    <w:rsid w:val="00B77910"/>
    <w:rsid w:val="00B95D06"/>
    <w:rsid w:val="00BC6A6D"/>
    <w:rsid w:val="00C10A77"/>
    <w:rsid w:val="00C20B3E"/>
    <w:rsid w:val="00C458C2"/>
    <w:rsid w:val="00C67BA3"/>
    <w:rsid w:val="00C83AF8"/>
    <w:rsid w:val="00C91350"/>
    <w:rsid w:val="00CA31EA"/>
    <w:rsid w:val="00CA49FF"/>
    <w:rsid w:val="00CD58DB"/>
    <w:rsid w:val="00CF5174"/>
    <w:rsid w:val="00CF602D"/>
    <w:rsid w:val="00D121F9"/>
    <w:rsid w:val="00D15FD9"/>
    <w:rsid w:val="00D83989"/>
    <w:rsid w:val="00D852AE"/>
    <w:rsid w:val="00DC4F02"/>
    <w:rsid w:val="00DE2C75"/>
    <w:rsid w:val="00DE3CC0"/>
    <w:rsid w:val="00DF4A7A"/>
    <w:rsid w:val="00E06D6A"/>
    <w:rsid w:val="00E12364"/>
    <w:rsid w:val="00E44935"/>
    <w:rsid w:val="00E51E4B"/>
    <w:rsid w:val="00E54934"/>
    <w:rsid w:val="00E67564"/>
    <w:rsid w:val="00E714D6"/>
    <w:rsid w:val="00E95743"/>
    <w:rsid w:val="00EB2D57"/>
    <w:rsid w:val="00ED6172"/>
    <w:rsid w:val="00F2306D"/>
    <w:rsid w:val="00F42731"/>
    <w:rsid w:val="00F44016"/>
    <w:rsid w:val="00F50FCC"/>
    <w:rsid w:val="00F52583"/>
    <w:rsid w:val="00F54ED7"/>
    <w:rsid w:val="00F65533"/>
    <w:rsid w:val="00FA7DAC"/>
    <w:rsid w:val="00FB6641"/>
    <w:rsid w:val="00FB6EB3"/>
    <w:rsid w:val="00FB79D7"/>
    <w:rsid w:val="00FC7F33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5643C5"/>
  <w14:defaultImageDpi w14:val="300"/>
  <w15:docId w15:val="{DE521763-F417-4873-8439-796B26CD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01D4E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abellenText">
    <w:name w:val="Tabellen Text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000000"/>
    </w:rPr>
  </w:style>
  <w:style w:type="paragraph" w:customStyle="1" w:styleId="bersKlein">
    <w:name w:val="ÜbersKlein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181" w:lineRule="exact"/>
    </w:pPr>
    <w:rPr>
      <w:rFonts w:ascii="Tms Rmn" w:hAnsi="Tms Rmn"/>
      <w:color w:val="000000"/>
      <w:sz w:val="12"/>
      <w:u w:val="single"/>
    </w:rPr>
  </w:style>
  <w:style w:type="paragraph" w:customStyle="1" w:styleId="berschrift">
    <w:name w:val="Überschrift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311" w:lineRule="exact"/>
      <w:jc w:val="center"/>
    </w:pPr>
    <w:rPr>
      <w:rFonts w:ascii="Tahoma" w:hAnsi="Tahoma"/>
      <w:color w:val="000000"/>
      <w:sz w:val="36"/>
    </w:rPr>
  </w:style>
  <w:style w:type="paragraph" w:customStyle="1" w:styleId="Absender">
    <w:name w:val="Absender"/>
    <w:basedOn w:val="Standard"/>
    <w:rsid w:val="00E06D6A"/>
    <w:pPr>
      <w:spacing w:before="28"/>
    </w:pPr>
    <w:rPr>
      <w:rFonts w:ascii="Open Sans" w:hAnsi="Open Sans"/>
      <w:color w:val="000000"/>
      <w:sz w:val="16"/>
    </w:rPr>
  </w:style>
  <w:style w:type="paragraph" w:customStyle="1" w:styleId="Vorgabetext">
    <w:name w:val="Vorgabetext"/>
    <w:basedOn w:val="Standard"/>
    <w:rsid w:val="00A30EF5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280" w:lineRule="exact"/>
      <w:jc w:val="both"/>
    </w:pPr>
    <w:rPr>
      <w:color w:val="000000"/>
    </w:rPr>
  </w:style>
  <w:style w:type="character" w:styleId="BesuchterLink">
    <w:name w:val="FollowedHyperlink"/>
    <w:rPr>
      <w:color w:val="800080"/>
      <w:u w:val="single"/>
    </w:rPr>
  </w:style>
  <w:style w:type="paragraph" w:styleId="Kopfzeile">
    <w:name w:val="header"/>
    <w:basedOn w:val="Standard"/>
    <w:rsid w:val="00E06D6A"/>
    <w:pPr>
      <w:tabs>
        <w:tab w:val="center" w:pos="4536"/>
        <w:tab w:val="right" w:pos="9072"/>
      </w:tabs>
    </w:pPr>
    <w:rPr>
      <w:rFonts w:ascii="Open Sans" w:hAnsi="Open Sans"/>
    </w:rPr>
  </w:style>
  <w:style w:type="paragraph" w:styleId="Fuzeile">
    <w:name w:val="footer"/>
    <w:basedOn w:val="Standard"/>
    <w:rsid w:val="00E06D6A"/>
    <w:pPr>
      <w:tabs>
        <w:tab w:val="center" w:pos="4536"/>
        <w:tab w:val="right" w:pos="9072"/>
      </w:tabs>
    </w:pPr>
    <w:rPr>
      <w:rFonts w:ascii="Open Sans" w:hAnsi="Open Sans"/>
    </w:rPr>
  </w:style>
  <w:style w:type="paragraph" w:styleId="Sprechblasentext">
    <w:name w:val="Balloon Text"/>
    <w:basedOn w:val="Standard"/>
    <w:semiHidden/>
    <w:rsid w:val="007A2E91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E06D6A"/>
    <w:pPr>
      <w:tabs>
        <w:tab w:val="left" w:pos="720"/>
        <w:tab w:val="left" w:pos="146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/>
      <w:spacing w:line="306" w:lineRule="exact"/>
      <w:ind w:left="454" w:hanging="454"/>
      <w:jc w:val="both"/>
      <w:textAlignment w:val="auto"/>
    </w:pPr>
    <w:rPr>
      <w:rFonts w:ascii="Open Sans" w:hAnsi="Open Sans"/>
      <w:b/>
      <w:bCs/>
    </w:rPr>
  </w:style>
  <w:style w:type="paragraph" w:customStyle="1" w:styleId="Vfga">
    <w:name w:val="Vfg a)"/>
    <w:basedOn w:val="Standard"/>
    <w:rsid w:val="00732496"/>
    <w:pPr>
      <w:numPr>
        <w:numId w:val="1"/>
      </w:numPr>
      <w:tabs>
        <w:tab w:val="left" w:pos="1340"/>
        <w:tab w:val="left" w:pos="5443"/>
        <w:tab w:val="left" w:pos="6576"/>
        <w:tab w:val="left" w:pos="7200"/>
        <w:tab w:val="left" w:pos="7920"/>
        <w:tab w:val="left" w:pos="8640"/>
      </w:tabs>
      <w:spacing w:before="100" w:line="312" w:lineRule="exact"/>
      <w:jc w:val="both"/>
      <w:textAlignment w:val="auto"/>
      <w:outlineLvl w:val="1"/>
    </w:pPr>
    <w:rPr>
      <w:color w:val="000000"/>
    </w:rPr>
  </w:style>
  <w:style w:type="paragraph" w:customStyle="1" w:styleId="VfgNr">
    <w:name w:val="Vfg._Nr."/>
    <w:basedOn w:val="Vorgabetext"/>
    <w:rsid w:val="00732496"/>
    <w:pPr>
      <w:numPr>
        <w:numId w:val="2"/>
      </w:numPr>
      <w:tabs>
        <w:tab w:val="num" w:pos="0"/>
      </w:tabs>
      <w:ind w:left="0" w:hanging="567"/>
      <w:jc w:val="left"/>
      <w:textAlignment w:val="auto"/>
    </w:pPr>
    <w:rPr>
      <w:lang w:val="it-IT"/>
    </w:rPr>
  </w:style>
  <w:style w:type="character" w:styleId="Seitenzahl">
    <w:name w:val="page number"/>
    <w:basedOn w:val="Absatz-Standardschriftart"/>
    <w:rsid w:val="00AE22B1"/>
  </w:style>
  <w:style w:type="paragraph" w:customStyle="1" w:styleId="Fliesstext">
    <w:name w:val="Fliesstext"/>
    <w:qFormat/>
    <w:rsid w:val="00E06D6A"/>
    <w:pPr>
      <w:tabs>
        <w:tab w:val="left" w:pos="1134"/>
        <w:tab w:val="left" w:pos="1843"/>
        <w:tab w:val="left" w:pos="5670"/>
      </w:tabs>
      <w:spacing w:line="280" w:lineRule="exact"/>
      <w:jc w:val="both"/>
    </w:pPr>
    <w:rPr>
      <w:rFonts w:ascii="Open Sans" w:hAnsi="Open Sans"/>
      <w:spacing w:val="1"/>
      <w:szCs w:val="24"/>
    </w:rPr>
  </w:style>
  <w:style w:type="paragraph" w:customStyle="1" w:styleId="Betreffzeile">
    <w:name w:val="Betreffzeile"/>
    <w:qFormat/>
    <w:rsid w:val="00E06D6A"/>
    <w:rPr>
      <w:rFonts w:ascii="Open Sans" w:hAnsi="Open Sans"/>
      <w:b/>
      <w:spacing w:val="1"/>
      <w:szCs w:val="24"/>
    </w:rPr>
  </w:style>
  <w:style w:type="paragraph" w:customStyle="1" w:styleId="Adressat">
    <w:name w:val="Adressat"/>
    <w:autoRedefine/>
    <w:qFormat/>
    <w:rsid w:val="00E06D6A"/>
    <w:pPr>
      <w:framePr w:w="5885" w:h="3289" w:hRule="exact" w:wrap="around" w:vAnchor="page" w:hAnchor="page" w:x="1424" w:y="3290" w:anchorLock="1"/>
      <w:spacing w:line="280" w:lineRule="exact"/>
    </w:pPr>
    <w:rPr>
      <w:rFonts w:ascii="Open Sans" w:hAnsi="Open Sans"/>
      <w:spacing w:val="1"/>
      <w:szCs w:val="24"/>
    </w:rPr>
  </w:style>
  <w:style w:type="paragraph" w:styleId="berarbeitung">
    <w:name w:val="Revision"/>
    <w:hidden/>
    <w:uiPriority w:val="99"/>
    <w:semiHidden/>
    <w:rsid w:val="00A21C03"/>
    <w:rPr>
      <w:sz w:val="24"/>
      <w:szCs w:val="24"/>
    </w:rPr>
  </w:style>
  <w:style w:type="paragraph" w:customStyle="1" w:styleId="AbsenderlinkeSpalte">
    <w:name w:val="Absender linke Spalte"/>
    <w:qFormat/>
    <w:rsid w:val="00E06D6A"/>
    <w:pPr>
      <w:framePr w:w="4270" w:hSpace="142" w:vSpace="142" w:wrap="around" w:vAnchor="page" w:hAnchor="page" w:x="7548" w:y="2949"/>
      <w:pBdr>
        <w:top w:val="none" w:sz="1" w:space="0" w:color="000000"/>
        <w:left w:val="none" w:sz="1" w:space="0" w:color="000000"/>
        <w:bottom w:val="none" w:sz="1" w:space="0" w:color="000000"/>
        <w:right w:val="none" w:sz="1" w:space="0" w:color="000000"/>
      </w:pBdr>
      <w:tabs>
        <w:tab w:val="right" w:pos="0"/>
        <w:tab w:val="right" w:pos="1559"/>
        <w:tab w:val="left" w:pos="1701"/>
        <w:tab w:val="left" w:pos="1729"/>
      </w:tabs>
      <w:spacing w:line="200" w:lineRule="exact"/>
    </w:pPr>
    <w:rPr>
      <w:rFonts w:ascii="Open Sans" w:hAnsi="Open Sans"/>
      <w:color w:val="000000"/>
      <w:spacing w:val="5"/>
      <w:sz w:val="11"/>
      <w:szCs w:val="11"/>
    </w:rPr>
  </w:style>
  <w:style w:type="character" w:customStyle="1" w:styleId="AbsenderrechteSpalte">
    <w:name w:val="Absender rechte Spalte"/>
    <w:qFormat/>
    <w:rsid w:val="00E06D6A"/>
    <w:rPr>
      <w:rFonts w:ascii="Open Sans" w:hAnsi="Open Sans"/>
      <w:spacing w:val="3"/>
      <w:sz w:val="14"/>
      <w:szCs w:val="14"/>
    </w:rPr>
  </w:style>
  <w:style w:type="paragraph" w:customStyle="1" w:styleId="Fensterkopfzeile">
    <w:name w:val="Fensterkopfzeile"/>
    <w:next w:val="Adressat"/>
    <w:qFormat/>
    <w:rsid w:val="00E06D6A"/>
    <w:pPr>
      <w:framePr w:w="4173" w:h="210" w:hRule="exact" w:wrap="notBeside" w:vAnchor="page" w:hAnchor="page" w:x="1396" w:y="2893"/>
      <w:pBdr>
        <w:top w:val="none" w:sz="1" w:space="0" w:color="000000"/>
        <w:left w:val="none" w:sz="1" w:space="0" w:color="000000"/>
        <w:bottom w:val="none" w:sz="1" w:space="0" w:color="000000"/>
        <w:right w:val="none" w:sz="1" w:space="0" w:color="000000"/>
      </w:pBdr>
      <w:shd w:val="clear" w:color="000000" w:fill="FFFFFF"/>
    </w:pPr>
    <w:rPr>
      <w:rFonts w:ascii="Open Sans" w:hAnsi="Open Sans"/>
      <w:spacing w:val="5"/>
      <w:sz w:val="11"/>
      <w:szCs w:val="11"/>
    </w:rPr>
  </w:style>
  <w:style w:type="paragraph" w:customStyle="1" w:styleId="Neu">
    <w:name w:val="Neu"/>
    <w:qFormat/>
    <w:rsid w:val="003D09C5"/>
    <w:pPr>
      <w:framePr w:w="5885" w:h="3289" w:hRule="exact" w:wrap="around" w:vAnchor="page" w:hAnchor="page" w:x="1424" w:y="3290" w:anchorLock="1"/>
    </w:pPr>
    <w:rPr>
      <w:rFonts w:ascii="Verdana" w:hAnsi="Verdana"/>
      <w:spacing w:val="1"/>
      <w:szCs w:val="24"/>
    </w:rPr>
  </w:style>
  <w:style w:type="paragraph" w:customStyle="1" w:styleId="Adressfeld">
    <w:name w:val="Adressfeld"/>
    <w:qFormat/>
    <w:rsid w:val="00E06D6A"/>
    <w:rPr>
      <w:rFonts w:ascii="Open Sans" w:hAnsi="Open Sans"/>
      <w:spacing w:val="1"/>
      <w:szCs w:val="24"/>
    </w:rPr>
  </w:style>
  <w:style w:type="paragraph" w:customStyle="1" w:styleId="EinfacherAbsatz">
    <w:name w:val="[Einfacher Absatz]"/>
    <w:basedOn w:val="Standard"/>
    <w:uiPriority w:val="99"/>
    <w:rsid w:val="00802A4B"/>
    <w:pPr>
      <w:widowControl w:val="0"/>
      <w:overflowPunct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EinfAbs">
    <w:name w:val="[Einf. Abs.]"/>
    <w:basedOn w:val="Standard"/>
    <w:uiPriority w:val="99"/>
    <w:rsid w:val="00E95743"/>
    <w:pPr>
      <w:overflowPunct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DF4A7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orst%20Nagel\Anwendungsdaten\Microsoft\Vorlagen\KOPFLKAW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235233-C686-4E4D-9842-159A08DD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KOPFLKAW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Landeskirchenamt  Postfach 37 26  30037 Hannover</vt:lpstr>
    </vt:vector>
  </TitlesOfParts>
  <Manager/>
  <Company>LKA Hannover</Company>
  <LinksUpToDate>false</LinksUpToDate>
  <CharactersWithSpaces>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Landeskirchenamt  Postfach 37 26  30037 Hannover</dc:title>
  <dc:subject/>
  <dc:creator>Sybille Felchow</dc:creator>
  <cp:keywords/>
  <dc:description/>
  <cp:lastModifiedBy>Gerstenkorn, Hannelore</cp:lastModifiedBy>
  <cp:revision>6</cp:revision>
  <cp:lastPrinted>2018-03-05T23:02:00Z</cp:lastPrinted>
  <dcterms:created xsi:type="dcterms:W3CDTF">2022-05-11T09:51:00Z</dcterms:created>
  <dcterms:modified xsi:type="dcterms:W3CDTF">2023-05-21T14:28:00Z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COO.2122.100.3.434258</vt:lpwstr>
  </property>
  <property fmtid="{D5CDD505-2E9C-101B-9397-08002B2CF9AE}" pid="3" name="FSC#COOELAK@1.1001:Subject">
    <vt:lpwstr>Info AGG Beschwerdestelle31.1.2012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Pillmann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P-BÜRO (Präsidialbüro)</vt:lpwstr>
  </property>
  <property fmtid="{D5CDD505-2E9C-101B-9397-08002B2CF9AE}" pid="17" name="FSC#COOELAK@1.1001:CreatedAt">
    <vt:lpwstr>31.01.2012</vt:lpwstr>
  </property>
  <property fmtid="{D5CDD505-2E9C-101B-9397-08002B2CF9AE}" pid="18" name="FSC#COOELAK@1.1001:OU">
    <vt:lpwstr>P-BÜRO (Präsidialbüro)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*COO.2122.100.3.434258*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Sachbearbeiter/-in</vt:lpwstr>
  </property>
  <property fmtid="{D5CDD505-2E9C-101B-9397-08002B2CF9AE}" pid="37" name="FSC#COOELAK@1.1001:CurrentUserEmail">
    <vt:lpwstr>Carmen.Pillmann@evlka.de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FSCGOVDE@1.1001:FileRefOUEmail">
    <vt:lpwstr/>
  </property>
  <property fmtid="{D5CDD505-2E9C-101B-9397-08002B2CF9AE}" pid="44" name="FSC#FSCGOVDE@1.1001:ProcedureReference">
    <vt:lpwstr/>
  </property>
  <property fmtid="{D5CDD505-2E9C-101B-9397-08002B2CF9AE}" pid="45" name="FSC#FSCGOVDE@1.1001:FileSubject">
    <vt:lpwstr/>
  </property>
  <property fmtid="{D5CDD505-2E9C-101B-9397-08002B2CF9AE}" pid="46" name="FSC#FSCGOVDE@1.1001:ProcedureSubject">
    <vt:lpwstr/>
  </property>
  <property fmtid="{D5CDD505-2E9C-101B-9397-08002B2CF9AE}" pid="47" name="FSC#FSCGOVDE@1.1001:SignFinalVersionBy">
    <vt:lpwstr/>
  </property>
  <property fmtid="{D5CDD505-2E9C-101B-9397-08002B2CF9AE}" pid="48" name="FSC#FSCGOVDE@1.1001:SignFinalVersionAt">
    <vt:lpwstr/>
  </property>
  <property fmtid="{D5CDD505-2E9C-101B-9397-08002B2CF9AE}" pid="49" name="FSC#FSCGOVDE@1.1001:ProcedureRefBarCode">
    <vt:lpwstr/>
  </property>
  <property fmtid="{D5CDD505-2E9C-101B-9397-08002B2CF9AE}" pid="50" name="FSC#FSCGOVDE@1.1001:FileAddSubj">
    <vt:lpwstr/>
  </property>
  <property fmtid="{D5CDD505-2E9C-101B-9397-08002B2CF9AE}" pid="51" name="FSC#FSCGOVDE@1.1001:DocumentSubj">
    <vt:lpwstr/>
  </property>
  <property fmtid="{D5CDD505-2E9C-101B-9397-08002B2CF9AE}" pid="52" name="FSC#FSCGOVDE@1.1001:FileRel">
    <vt:lpwstr/>
  </property>
</Properties>
</file>